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3C8D" w14:textId="77777777" w:rsidR="00904C3E" w:rsidRPr="00E14229" w:rsidRDefault="00904C3E" w:rsidP="00A17AE0">
      <w:pPr>
        <w:spacing w:after="0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14229">
        <w:rPr>
          <w:rFonts w:ascii="Tahoma" w:eastAsia="Times New Roman" w:hAnsi="Tahoma" w:cs="Tahoma"/>
          <w:b/>
          <w:sz w:val="24"/>
          <w:szCs w:val="24"/>
          <w:lang w:eastAsia="pl-PL"/>
        </w:rPr>
        <w:t>WOJEWÓDZKI URZĄD PRACY W OPOLU</w:t>
      </w:r>
    </w:p>
    <w:p w14:paraId="1E70E9E8" w14:textId="427BC82F" w:rsidR="00904C3E" w:rsidRPr="00904C3E" w:rsidRDefault="00E10274" w:rsidP="00904C3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7553">
        <w:rPr>
          <w:rFonts w:cs="Calibri"/>
          <w:noProof/>
          <w:sz w:val="24"/>
          <w:szCs w:val="24"/>
        </w:rPr>
        <w:drawing>
          <wp:inline distT="0" distB="0" distL="0" distR="0" wp14:anchorId="2E5CF1D0" wp14:editId="39C7D67A">
            <wp:extent cx="6191250" cy="628650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A2658" w14:textId="66C82798" w:rsidR="002A0425" w:rsidRDefault="00134994" w:rsidP="008B170E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  <w:lang w:eastAsia="ar-SA"/>
        </w:rPr>
        <w:br/>
      </w:r>
      <w:r w:rsidR="00E10274" w:rsidRPr="008B170E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EB57DB9" wp14:editId="47175FEF">
            <wp:simplePos x="0" y="0"/>
            <wp:positionH relativeFrom="column">
              <wp:posOffset>-318770</wp:posOffset>
            </wp:positionH>
            <wp:positionV relativeFrom="paragraph">
              <wp:posOffset>104775</wp:posOffset>
            </wp:positionV>
            <wp:extent cx="6305550" cy="38100"/>
            <wp:effectExtent l="0" t="0" r="0" b="0"/>
            <wp:wrapTight wrapText="bothSides">
              <wp:wrapPolygon edited="0">
                <wp:start x="0" y="0"/>
                <wp:lineTo x="0" y="10800"/>
                <wp:lineTo x="21535" y="10800"/>
                <wp:lineTo x="21535" y="0"/>
                <wp:lineTo x="0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274" w:rsidRPr="008B170E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A4EEC8" wp14:editId="67399917">
            <wp:simplePos x="0" y="0"/>
            <wp:positionH relativeFrom="column">
              <wp:posOffset>-318770</wp:posOffset>
            </wp:positionH>
            <wp:positionV relativeFrom="paragraph">
              <wp:posOffset>104775</wp:posOffset>
            </wp:positionV>
            <wp:extent cx="6305550" cy="38100"/>
            <wp:effectExtent l="0" t="0" r="0" b="0"/>
            <wp:wrapTight wrapText="bothSides">
              <wp:wrapPolygon edited="0">
                <wp:start x="0" y="0"/>
                <wp:lineTo x="0" y="10800"/>
                <wp:lineTo x="21535" y="10800"/>
                <wp:lineTo x="21535" y="0"/>
                <wp:lineTo x="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70E" w:rsidRPr="008B170E">
        <w:rPr>
          <w:rFonts w:ascii="Tahoma" w:eastAsia="Times New Roman" w:hAnsi="Tahoma" w:cs="Tahoma"/>
          <w:b/>
          <w:sz w:val="24"/>
          <w:szCs w:val="24"/>
          <w:lang w:eastAsia="ar-SA"/>
        </w:rPr>
        <w:t>Informacja o składzie Komisji Oceny Projektów powołanej w ramach</w:t>
      </w:r>
      <w:r w:rsidR="008B170E" w:rsidRPr="008B170E">
        <w:rPr>
          <w:rFonts w:ascii="Tahoma" w:eastAsia="Times New Roman" w:hAnsi="Tahoma" w:cs="Tahoma"/>
          <w:b/>
          <w:sz w:val="24"/>
          <w:szCs w:val="24"/>
          <w:u w:val="single"/>
          <w:lang w:eastAsia="ar-SA"/>
        </w:rPr>
        <w:t xml:space="preserve"> </w:t>
      </w:r>
      <w:r w:rsidR="008B170E" w:rsidRPr="008B170E">
        <w:rPr>
          <w:rFonts w:ascii="Tahoma" w:eastAsia="Times New Roman" w:hAnsi="Tahoma" w:cs="Tahoma"/>
          <w:b/>
          <w:sz w:val="24"/>
          <w:szCs w:val="24"/>
          <w:lang w:eastAsia="ar-SA"/>
        </w:rPr>
        <w:t xml:space="preserve">postępowania </w:t>
      </w:r>
      <w:r w:rsidR="002A0425">
        <w:rPr>
          <w:rFonts w:ascii="Tahoma" w:eastAsia="Times New Roman" w:hAnsi="Tahoma" w:cs="Tahoma"/>
          <w:b/>
          <w:sz w:val="24"/>
          <w:szCs w:val="24"/>
          <w:lang w:eastAsia="ar-SA"/>
        </w:rPr>
        <w:t>nie</w:t>
      </w:r>
      <w:r w:rsidR="008B170E" w:rsidRPr="008B170E">
        <w:rPr>
          <w:rFonts w:ascii="Tahoma" w:eastAsia="Times New Roman" w:hAnsi="Tahoma" w:cs="Tahoma"/>
          <w:b/>
          <w:sz w:val="24"/>
          <w:szCs w:val="24"/>
          <w:lang w:eastAsia="ar-SA"/>
        </w:rPr>
        <w:t>konkurencyjnego dla</w:t>
      </w:r>
      <w:r w:rsidR="008B170E" w:rsidRPr="008B170E">
        <w:rPr>
          <w:rFonts w:ascii="Tahoma" w:eastAsia="Times New Roman" w:hAnsi="Tahoma" w:cs="Tahoma"/>
          <w:b/>
          <w:i/>
          <w:iCs/>
          <w:sz w:val="24"/>
          <w:szCs w:val="24"/>
          <w:lang w:eastAsia="ar-SA"/>
        </w:rPr>
        <w:t> </w:t>
      </w:r>
      <w:r w:rsidR="0072249F" w:rsidRPr="00CF66FF">
        <w:rPr>
          <w:rFonts w:ascii="Tahoma" w:eastAsia="Times New Roman" w:hAnsi="Tahoma" w:cs="Tahoma"/>
          <w:b/>
          <w:sz w:val="24"/>
          <w:szCs w:val="24"/>
          <w:lang w:eastAsia="ar-SA"/>
        </w:rPr>
        <w:t xml:space="preserve">działania </w:t>
      </w:r>
      <w:r w:rsidR="002C3D4D">
        <w:rPr>
          <w:rFonts w:ascii="Tahoma" w:hAnsi="Tahoma" w:cs="Tahoma"/>
          <w:b/>
          <w:sz w:val="24"/>
          <w:szCs w:val="24"/>
        </w:rPr>
        <w:t>6.5</w:t>
      </w:r>
      <w:r w:rsidR="0072249F" w:rsidRPr="00B9157A">
        <w:rPr>
          <w:rFonts w:ascii="Tahoma" w:hAnsi="Tahoma" w:cs="Tahoma"/>
          <w:b/>
          <w:sz w:val="24"/>
          <w:szCs w:val="24"/>
        </w:rPr>
        <w:t xml:space="preserve"> Wsparcie integracji społecznej społeczności romskiej, </w:t>
      </w:r>
      <w:r w:rsidR="0072249F">
        <w:rPr>
          <w:rFonts w:ascii="Tahoma" w:hAnsi="Tahoma" w:cs="Tahoma"/>
          <w:b/>
          <w:sz w:val="24"/>
          <w:szCs w:val="24"/>
        </w:rPr>
        <w:t>p</w:t>
      </w:r>
      <w:r w:rsidR="0072249F" w:rsidRPr="00B9157A">
        <w:rPr>
          <w:rFonts w:ascii="Tahoma" w:hAnsi="Tahoma" w:cs="Tahoma"/>
          <w:b/>
          <w:sz w:val="24"/>
          <w:szCs w:val="24"/>
        </w:rPr>
        <w:t>riorytetu 6 Fundusze Europejskie wspierające włączenie społeczne w opolskim, programu regionalnego Fundusze Europejskie dla Opolskiego 2021-2027- nabór nr FEOP.06.05-IP.02-001/24</w:t>
      </w:r>
    </w:p>
    <w:p w14:paraId="222DFF99" w14:textId="77777777" w:rsidR="0072249F" w:rsidRPr="00CF66FF" w:rsidRDefault="0072249F" w:rsidP="008B170E">
      <w:pPr>
        <w:spacing w:after="0" w:line="276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14:paraId="59B34D59" w14:textId="77777777" w:rsidR="0072249F" w:rsidRPr="0072249F" w:rsidRDefault="0072249F" w:rsidP="0072249F">
      <w:pPr>
        <w:suppressAutoHyphens w:val="0"/>
        <w:spacing w:after="120" w:line="276" w:lineRule="auto"/>
        <w:rPr>
          <w:rFonts w:ascii="Tahoma" w:hAnsi="Tahoma" w:cs="Tahoma"/>
          <w:b/>
          <w:sz w:val="24"/>
          <w:szCs w:val="24"/>
        </w:rPr>
      </w:pPr>
      <w:r w:rsidRPr="0072249F">
        <w:rPr>
          <w:rFonts w:ascii="Tahoma" w:hAnsi="Tahoma" w:cs="Tahoma"/>
          <w:b/>
          <w:sz w:val="24"/>
          <w:szCs w:val="24"/>
        </w:rPr>
        <w:t>Postępowanie niekonkurencyjne wyboru projektów w ramach EFS+</w:t>
      </w:r>
    </w:p>
    <w:p w14:paraId="4EAB3516" w14:textId="77777777" w:rsidR="0072249F" w:rsidRPr="0072249F" w:rsidRDefault="0072249F" w:rsidP="0072249F">
      <w:pPr>
        <w:suppressAutoHyphens w:val="0"/>
        <w:spacing w:after="200" w:line="276" w:lineRule="auto"/>
        <w:rPr>
          <w:rFonts w:ascii="Tahoma" w:hAnsi="Tahoma" w:cs="Tahoma"/>
          <w:b/>
          <w:sz w:val="24"/>
          <w:szCs w:val="24"/>
        </w:rPr>
      </w:pPr>
      <w:r w:rsidRPr="0072249F">
        <w:rPr>
          <w:rFonts w:ascii="Tahoma" w:hAnsi="Tahoma" w:cs="Tahoma"/>
          <w:b/>
          <w:sz w:val="24"/>
          <w:szCs w:val="24"/>
        </w:rPr>
        <w:t>Termin naboru: 14.02.2024 r. – 17.04.2024 r.</w:t>
      </w:r>
    </w:p>
    <w:p w14:paraId="19205A19" w14:textId="77777777" w:rsidR="008B170E" w:rsidRDefault="008B170E" w:rsidP="00B92112">
      <w:pPr>
        <w:suppressAutoHyphens w:val="0"/>
        <w:spacing w:after="0"/>
        <w:ind w:left="-426" w:right="-283"/>
        <w:rPr>
          <w:rFonts w:ascii="Tahoma" w:hAnsi="Tahoma" w:cs="Tahoma"/>
          <w:iCs/>
          <w:sz w:val="23"/>
          <w:szCs w:val="23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118"/>
        <w:gridCol w:w="4961"/>
      </w:tblGrid>
      <w:tr w:rsidR="008B170E" w:rsidRPr="00332A46" w14:paraId="606B88C9" w14:textId="77777777" w:rsidTr="00332A46">
        <w:trPr>
          <w:trHeight w:val="521"/>
        </w:trPr>
        <w:tc>
          <w:tcPr>
            <w:tcW w:w="684" w:type="dxa"/>
            <w:shd w:val="clear" w:color="auto" w:fill="auto"/>
            <w:vAlign w:val="center"/>
          </w:tcPr>
          <w:p w14:paraId="092D210A" w14:textId="77777777" w:rsidR="008B170E" w:rsidRPr="00332A46" w:rsidRDefault="008B170E" w:rsidP="00332A46">
            <w:pPr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5939B4" w14:textId="77777777" w:rsidR="008B170E" w:rsidRPr="00332A46" w:rsidRDefault="008B170E" w:rsidP="00332A46">
            <w:pPr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07634B" w14:textId="77777777" w:rsidR="008B170E" w:rsidRPr="00332A46" w:rsidRDefault="008B170E" w:rsidP="00332A46">
            <w:p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  <w:p w14:paraId="0378F0DE" w14:textId="77777777" w:rsidR="008B170E" w:rsidRPr="00332A46" w:rsidRDefault="008B170E" w:rsidP="00332A46">
            <w:p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Funkcja</w:t>
            </w:r>
          </w:p>
          <w:p w14:paraId="51BD261A" w14:textId="77777777" w:rsidR="008B170E" w:rsidRPr="00332A46" w:rsidRDefault="008B170E" w:rsidP="00332A46">
            <w:p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</w:tr>
      <w:tr w:rsidR="008B170E" w:rsidRPr="00332A46" w14:paraId="6F8B8EBF" w14:textId="77777777" w:rsidTr="00332A46">
        <w:trPr>
          <w:trHeight w:val="446"/>
        </w:trPr>
        <w:tc>
          <w:tcPr>
            <w:tcW w:w="8763" w:type="dxa"/>
            <w:gridSpan w:val="3"/>
            <w:shd w:val="clear" w:color="auto" w:fill="auto"/>
            <w:vAlign w:val="center"/>
          </w:tcPr>
          <w:p w14:paraId="186B82F4" w14:textId="77777777" w:rsidR="008B170E" w:rsidRPr="00332A46" w:rsidRDefault="008B170E" w:rsidP="00332A46">
            <w:p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  <w:t>Ocena formalna i merytoryczna</w:t>
            </w:r>
          </w:p>
        </w:tc>
      </w:tr>
      <w:tr w:rsidR="008B170E" w:rsidRPr="00332A46" w14:paraId="332F1B1C" w14:textId="77777777" w:rsidTr="00332A46">
        <w:trPr>
          <w:trHeight w:val="568"/>
        </w:trPr>
        <w:tc>
          <w:tcPr>
            <w:tcW w:w="684" w:type="dxa"/>
            <w:shd w:val="clear" w:color="auto" w:fill="auto"/>
            <w:vAlign w:val="center"/>
          </w:tcPr>
          <w:p w14:paraId="57F039DC" w14:textId="77777777" w:rsidR="008B170E" w:rsidRPr="00332A46" w:rsidRDefault="008B170E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E88C28" w14:textId="77777777" w:rsidR="008B170E" w:rsidRPr="00332A46" w:rsidRDefault="008B170E" w:rsidP="00332A46">
            <w:pPr>
              <w:spacing w:after="0" w:line="360" w:lineRule="auto"/>
              <w:contextualSpacing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Sławomir Kliś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55AF34" w14:textId="77777777" w:rsidR="008B170E" w:rsidRPr="00332A46" w:rsidRDefault="008B170E" w:rsidP="00332A46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bCs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bCs/>
                <w:sz w:val="24"/>
                <w:szCs w:val="24"/>
                <w:lang w:eastAsia="ar-SA"/>
              </w:rPr>
              <w:t>Przewodniczący Komisji Oceny Projektów</w:t>
            </w:r>
          </w:p>
        </w:tc>
      </w:tr>
      <w:tr w:rsidR="008B170E" w:rsidRPr="00332A46" w14:paraId="622BAC68" w14:textId="77777777" w:rsidTr="00332A46">
        <w:trPr>
          <w:trHeight w:val="570"/>
        </w:trPr>
        <w:tc>
          <w:tcPr>
            <w:tcW w:w="684" w:type="dxa"/>
            <w:shd w:val="clear" w:color="auto" w:fill="auto"/>
            <w:vAlign w:val="center"/>
          </w:tcPr>
          <w:p w14:paraId="312FC402" w14:textId="77777777" w:rsidR="008B170E" w:rsidRPr="00332A46" w:rsidRDefault="008B170E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07F5B78" w14:textId="77777777" w:rsidR="008B170E" w:rsidRPr="00332A46" w:rsidRDefault="008B170E" w:rsidP="00332A46">
            <w:pPr>
              <w:spacing w:after="0" w:line="360" w:lineRule="auto"/>
              <w:contextualSpacing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Agnieszka Kiślak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E4BCCD" w14:textId="77777777" w:rsidR="008B170E" w:rsidRPr="00332A46" w:rsidRDefault="008B170E" w:rsidP="00332A46">
            <w:pPr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Zastępca Przewodniczącego Komisji Oceny Projektów pełniąca jednocześnie funkcję Sekretarza Komisji Oceny Projektów</w:t>
            </w:r>
          </w:p>
        </w:tc>
      </w:tr>
      <w:tr w:rsidR="008B170E" w:rsidRPr="00332A46" w14:paraId="083BFB89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40820ADE" w14:textId="77777777" w:rsidR="008B170E" w:rsidRPr="00332A46" w:rsidRDefault="008B170E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E7B9F8" w14:textId="77777777" w:rsidR="008B170E" w:rsidRPr="00332A46" w:rsidRDefault="002D080B" w:rsidP="00332A46">
            <w:pPr>
              <w:spacing w:after="0" w:line="360" w:lineRule="auto"/>
              <w:contextualSpacing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Karolina Kozak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D63855" w14:textId="77777777" w:rsidR="008B170E" w:rsidRPr="00332A46" w:rsidRDefault="008B170E" w:rsidP="00332A46">
            <w:pPr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Sekretarz Komisji Oceny Projektów</w:t>
            </w:r>
          </w:p>
        </w:tc>
      </w:tr>
      <w:tr w:rsidR="009720BA" w:rsidRPr="00332A46" w14:paraId="5D56C5CE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002D648E" w14:textId="77777777" w:rsidR="009720BA" w:rsidRPr="00332A46" w:rsidRDefault="009720BA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8774E63" w14:textId="77777777" w:rsidR="009720BA" w:rsidRPr="00332A46" w:rsidRDefault="002D080B" w:rsidP="00332A46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Ewa Tarlińska - Wójcik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70BA6" w14:textId="77777777" w:rsidR="009720BA" w:rsidRPr="00332A46" w:rsidRDefault="0072249F" w:rsidP="00332A46">
            <w:pPr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Sekretarz Komisji Oceny Projektów</w:t>
            </w:r>
          </w:p>
        </w:tc>
      </w:tr>
      <w:tr w:rsidR="002D080B" w:rsidRPr="00332A46" w14:paraId="47ED8644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64EF5C41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B32372" w14:textId="77777777" w:rsidR="002D080B" w:rsidRPr="00332A46" w:rsidRDefault="002D080B" w:rsidP="00332A46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Chłap Małgorzata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63B397" w14:textId="77777777" w:rsidR="002D080B" w:rsidRPr="00332A46" w:rsidRDefault="002D080B" w:rsidP="00332A46">
            <w:pPr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3C02E045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7E44B372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A506F7" w14:textId="77777777" w:rsidR="002D080B" w:rsidRPr="00332A46" w:rsidRDefault="002D080B" w:rsidP="00332A46">
            <w:pPr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Firlej Anna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08F098" w14:textId="77777777" w:rsidR="002D080B" w:rsidRPr="00332A46" w:rsidRDefault="002D080B" w:rsidP="00332A46">
            <w:pPr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13A8CCDA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556283DE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69BC75" w14:textId="77777777" w:rsidR="002D080B" w:rsidRPr="00332A46" w:rsidRDefault="002D080B" w:rsidP="00332A46">
            <w:pPr>
              <w:spacing w:after="0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Koczwański Maciej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6FA20E" w14:textId="77777777" w:rsidR="002D080B" w:rsidRPr="00332A46" w:rsidRDefault="002D080B" w:rsidP="00332A46">
            <w:pPr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5D161FE4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4DC791E6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C350210" w14:textId="77777777" w:rsidR="002D080B" w:rsidRPr="00332A46" w:rsidRDefault="002D080B" w:rsidP="00332A46">
            <w:pPr>
              <w:spacing w:after="0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Lewczak Katarzyna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9D1407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17C48F0D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34D25561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224521" w14:textId="77777777" w:rsidR="002D080B" w:rsidRPr="00332A46" w:rsidRDefault="002D080B" w:rsidP="00332A46">
            <w:pPr>
              <w:spacing w:after="0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Leżoch  Joanna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C2C321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7402705C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6AB092D4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FDB632" w14:textId="77777777" w:rsidR="002D080B" w:rsidRPr="00332A46" w:rsidRDefault="002D080B" w:rsidP="00332A46">
            <w:pPr>
              <w:spacing w:after="0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Mazoruk Anna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435436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4E8BE4E8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1C9D63F9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110652" w14:textId="77777777" w:rsidR="002D080B" w:rsidRPr="00332A46" w:rsidRDefault="002D080B" w:rsidP="00332A46">
            <w:pPr>
              <w:spacing w:after="0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Nowara Joanna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2C60D6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78272143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67D97929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0A14C8" w14:textId="77777777" w:rsidR="002D080B" w:rsidRPr="00332A46" w:rsidRDefault="002D080B" w:rsidP="00332A46">
            <w:pPr>
              <w:spacing w:after="0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Okos Joanna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CBEBF0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7D86039C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103407B2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717F0FC" w14:textId="77777777" w:rsidR="002D080B" w:rsidRPr="00332A46" w:rsidRDefault="002D080B" w:rsidP="00332A46">
            <w:pPr>
              <w:spacing w:after="0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Piotrowska Agnieszka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84CBAA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32C99E97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1945631F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F86206" w14:textId="77777777" w:rsidR="002D080B" w:rsidRPr="00332A46" w:rsidRDefault="002D080B" w:rsidP="00332A46">
            <w:pPr>
              <w:spacing w:after="0"/>
              <w:jc w:val="center"/>
              <w:outlineLvl w:val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Wawrów Anita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D537C6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</w:t>
            </w:r>
          </w:p>
        </w:tc>
      </w:tr>
      <w:tr w:rsidR="002D080B" w:rsidRPr="00332A46" w14:paraId="6E20D797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7BD5E3D7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9298E7" w14:textId="77777777" w:rsidR="002D080B" w:rsidRPr="00332A46" w:rsidRDefault="002D080B" w:rsidP="00332A46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Brygida Banasiak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00C20A" w14:textId="77777777" w:rsidR="002D080B" w:rsidRPr="00332A46" w:rsidRDefault="002D080B" w:rsidP="00332A46">
            <w:pPr>
              <w:autoSpaceDN/>
              <w:spacing w:after="0"/>
              <w:jc w:val="center"/>
              <w:textAlignment w:val="auto"/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1CAE328B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7CFBB383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22ABF0" w14:textId="77777777" w:rsidR="002D080B" w:rsidRPr="00332A46" w:rsidRDefault="002D080B" w:rsidP="00332A46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Monika Bąk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2B000F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0E9F3D77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61D5B1F8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E196F21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Anna Bileńki-Świterska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C91E62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2FE39DD5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0E05C9FD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229487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Tomasz Cisek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A8B990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19957757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4A2ACA06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951341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Arkadiusz Dąbrowski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10A4F8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4F496EE2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161015C2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21F69BF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Marek Derski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288380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078857D7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4F2FA0E9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3CFABC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Andrzej Gabrych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6BF44F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0A89DD9A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149E7E1E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59026B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Karolina Idryjan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BE7B38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7C0DDE51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660710A5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167085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Damian Kocot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E76B58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2651B4F8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3B16B0FA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9041DB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Ewa Korybska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3B62FF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60CD59F5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279849E3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857615C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Przemysław Krawczyk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3EBC5E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4FC1E70D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4100F6ED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D0DC3A7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Paulina Kukielińska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17CA89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53E6B297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5CC9AC2C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DEF4A4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Sylwia Kwatek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5C1D8E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7CD2FFE7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545E3B2C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10EB8A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Marta Lewandowska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28DDD5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12A12CD5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45B044B8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6490DCE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Małgorzata Marszałek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A34BD7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0A03426A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4C41A3EC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3A6596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Joanna Miela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57DE99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55043211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3A17A424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800C56E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Karolina Mucha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A2EA53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1CC67565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1D018DB2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A59F22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Jarosław Napierała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D6C167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48E89965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0492699A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E9FE7A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Katarzyna Niemotko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D47DBD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03089B64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1E519A73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9EF0B0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Dariusz Oleksiak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8471A5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7645EFC8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7C3DF3A3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B8A9C7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Damian Openchowski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5627EA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175AC810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740CB933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29C8F3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Tadeusz Osowiecki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0EC9A7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38365BD1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10B9D0BA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892AEA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Ilona Puckowska-Pociask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402775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263F6FA5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186D3021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FDC23A0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Artur Proć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4F8F76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02E6AE10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6AAAD53F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C3B697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Tomasz Rokicki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409D7E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2A4B3C1B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66B053A2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85540F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Joanna Sadowska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F684A3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020DEE73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234D97F3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CB0B55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Joanna Tworuszka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7EB5B6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2424A082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6B815178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1F626E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Rafał Wiankowski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0FEDDA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562AB639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2C2E6CAD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C0BED56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Bogdan Wołowczyk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9CB078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3A845F6A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3F9D7F40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8278C39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Aleksandra Wójcik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3B359B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78737546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034D32C3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A120BB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Patrycja Zasępa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718120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70788410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0066F7AB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380AB4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Martyna Zieja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FF5BFB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45FF8B28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5A6F4D33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F1933D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Irena Ziomek-Burzawa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AA72B7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  <w:tr w:rsidR="002D080B" w:rsidRPr="00332A46" w14:paraId="31A5D87E" w14:textId="77777777" w:rsidTr="00332A46">
        <w:trPr>
          <w:trHeight w:val="551"/>
        </w:trPr>
        <w:tc>
          <w:tcPr>
            <w:tcW w:w="684" w:type="dxa"/>
            <w:shd w:val="clear" w:color="auto" w:fill="auto"/>
            <w:vAlign w:val="center"/>
          </w:tcPr>
          <w:p w14:paraId="778A4B9A" w14:textId="77777777" w:rsidR="002D080B" w:rsidRPr="00332A46" w:rsidRDefault="002D080B" w:rsidP="00332A46">
            <w:pPr>
              <w:numPr>
                <w:ilvl w:val="0"/>
                <w:numId w:val="8"/>
              </w:numPr>
              <w:autoSpaceDN/>
              <w:snapToGrid w:val="0"/>
              <w:spacing w:after="0"/>
              <w:jc w:val="center"/>
              <w:textAlignment w:val="auto"/>
              <w:rPr>
                <w:rFonts w:ascii="Tahoma" w:eastAsia="Times New Roman" w:hAnsi="Tahoma" w:cs="Tahom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835D7E" w14:textId="77777777" w:rsidR="002D080B" w:rsidRPr="00332A46" w:rsidRDefault="002D080B" w:rsidP="00332A46">
            <w:pPr>
              <w:jc w:val="center"/>
              <w:outlineLvl w:val="0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332A46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Maciej Zmysłowski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658B4" w14:textId="77777777" w:rsidR="002D080B" w:rsidRDefault="002D080B" w:rsidP="00332A46">
            <w:pPr>
              <w:jc w:val="center"/>
            </w:pPr>
            <w:r w:rsidRPr="00332A46">
              <w:rPr>
                <w:rFonts w:ascii="Tahoma" w:eastAsia="Times New Roman" w:hAnsi="Tahoma" w:cs="Tahoma"/>
                <w:sz w:val="24"/>
                <w:szCs w:val="24"/>
                <w:lang w:eastAsia="ar-SA"/>
              </w:rPr>
              <w:t>Członek KOP (Ekspert)</w:t>
            </w:r>
          </w:p>
        </w:tc>
      </w:tr>
    </w:tbl>
    <w:p w14:paraId="426F3137" w14:textId="77777777" w:rsidR="00C9372C" w:rsidRPr="00134994" w:rsidRDefault="00C9372C" w:rsidP="00134994">
      <w:pPr>
        <w:tabs>
          <w:tab w:val="left" w:pos="1470"/>
        </w:tabs>
        <w:rPr>
          <w:rFonts w:ascii="Tahoma" w:hAnsi="Tahoma" w:cs="Tahoma"/>
          <w:bCs/>
          <w:szCs w:val="24"/>
        </w:rPr>
      </w:pPr>
      <w:r w:rsidRPr="00134994">
        <w:rPr>
          <w:rFonts w:ascii="Tahoma" w:hAnsi="Tahoma" w:cs="Tahoma"/>
          <w:iCs/>
          <w:szCs w:val="24"/>
        </w:rPr>
        <w:t xml:space="preserve">Opracowanie własne na podstawie </w:t>
      </w:r>
      <w:r w:rsidRPr="00134994">
        <w:rPr>
          <w:rFonts w:ascii="Tahoma" w:hAnsi="Tahoma" w:cs="Tahoma"/>
          <w:bCs/>
          <w:szCs w:val="24"/>
        </w:rPr>
        <w:t xml:space="preserve">Zarządzenia Nr </w:t>
      </w:r>
      <w:r w:rsidR="002D080B" w:rsidRPr="00134994">
        <w:rPr>
          <w:rFonts w:ascii="Tahoma" w:hAnsi="Tahoma" w:cs="Tahoma"/>
          <w:bCs/>
          <w:szCs w:val="24"/>
        </w:rPr>
        <w:t>22</w:t>
      </w:r>
      <w:r w:rsidRPr="00134994">
        <w:rPr>
          <w:rFonts w:ascii="Tahoma" w:hAnsi="Tahoma" w:cs="Tahoma"/>
          <w:bCs/>
          <w:szCs w:val="24"/>
        </w:rPr>
        <w:t xml:space="preserve"> Dyrektora Wojewódzkiego Urzędu Pracy w Opolu z </w:t>
      </w:r>
      <w:r w:rsidR="002D080B" w:rsidRPr="00134994">
        <w:rPr>
          <w:rFonts w:ascii="Tahoma" w:hAnsi="Tahoma" w:cs="Tahoma"/>
          <w:bCs/>
          <w:szCs w:val="24"/>
        </w:rPr>
        <w:t>23 kwietnia 2024</w:t>
      </w:r>
      <w:r w:rsidRPr="00134994">
        <w:rPr>
          <w:rFonts w:ascii="Tahoma" w:hAnsi="Tahoma" w:cs="Tahoma"/>
          <w:bCs/>
          <w:szCs w:val="24"/>
        </w:rPr>
        <w:t xml:space="preserve">r. </w:t>
      </w:r>
    </w:p>
    <w:p w14:paraId="3EBFE3D9" w14:textId="77777777" w:rsidR="00C9372C" w:rsidRPr="00C9372C" w:rsidRDefault="00C9372C" w:rsidP="00C9372C">
      <w:pPr>
        <w:rPr>
          <w:rFonts w:ascii="Tahoma" w:hAnsi="Tahoma" w:cs="Tahoma"/>
          <w:szCs w:val="24"/>
        </w:rPr>
      </w:pPr>
    </w:p>
    <w:p w14:paraId="6294BFA4" w14:textId="77777777" w:rsidR="00C9372C" w:rsidRDefault="00C9372C" w:rsidP="00C9372C">
      <w:pPr>
        <w:rPr>
          <w:rFonts w:ascii="Tahoma" w:hAnsi="Tahoma" w:cs="Tahoma"/>
          <w:szCs w:val="24"/>
        </w:rPr>
      </w:pPr>
    </w:p>
    <w:p w14:paraId="7F88DF2D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40E6B111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6D23AC6B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0C9A7D82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1DCDA8CA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75D10893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6F42DC45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7309406B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44F944BA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29CE7727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70BDD600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3DC7BF1A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32FB2116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67311E42" w14:textId="77777777" w:rsidR="00134994" w:rsidRDefault="00134994" w:rsidP="00C9372C">
      <w:pPr>
        <w:rPr>
          <w:rFonts w:ascii="Tahoma" w:hAnsi="Tahoma" w:cs="Tahoma"/>
          <w:szCs w:val="24"/>
        </w:rPr>
      </w:pPr>
    </w:p>
    <w:p w14:paraId="6262BEF0" w14:textId="77777777" w:rsidR="00C9372C" w:rsidRPr="002F35F7" w:rsidRDefault="00C9372C" w:rsidP="00C9372C">
      <w:pPr>
        <w:spacing w:after="0"/>
        <w:ind w:left="284"/>
        <w:contextualSpacing/>
        <w:rPr>
          <w:rFonts w:ascii="Tahoma" w:hAnsi="Tahoma" w:cs="Tahoma"/>
          <w:sz w:val="20"/>
          <w:szCs w:val="20"/>
          <w:u w:val="single"/>
        </w:rPr>
      </w:pPr>
      <w:r w:rsidRPr="002F35F7">
        <w:rPr>
          <w:rFonts w:ascii="Tahoma" w:hAnsi="Tahoma" w:cs="Tahoma"/>
          <w:sz w:val="20"/>
          <w:szCs w:val="20"/>
          <w:u w:val="single"/>
        </w:rPr>
        <w:t>Opracowanie:</w:t>
      </w:r>
    </w:p>
    <w:p w14:paraId="0143EBC9" w14:textId="77777777" w:rsidR="00C9372C" w:rsidRPr="002F35F7" w:rsidRDefault="00C9372C" w:rsidP="00C9372C">
      <w:pPr>
        <w:spacing w:after="0"/>
        <w:ind w:left="284"/>
        <w:contextualSpacing/>
        <w:rPr>
          <w:rFonts w:ascii="Tahoma" w:hAnsi="Tahoma" w:cs="Tahoma"/>
          <w:sz w:val="20"/>
          <w:szCs w:val="20"/>
        </w:rPr>
      </w:pPr>
      <w:r w:rsidRPr="002F35F7">
        <w:rPr>
          <w:rFonts w:ascii="Tahoma" w:hAnsi="Tahoma" w:cs="Tahoma"/>
          <w:sz w:val="20"/>
          <w:szCs w:val="20"/>
        </w:rPr>
        <w:t>Wydział Wyboru i Realizacji Projektów Funduszy Europejskich</w:t>
      </w:r>
    </w:p>
    <w:p w14:paraId="25B93565" w14:textId="77777777" w:rsidR="00C9372C" w:rsidRPr="002F35F7" w:rsidRDefault="00C9372C" w:rsidP="00C9372C">
      <w:pPr>
        <w:spacing w:after="0"/>
        <w:ind w:left="284"/>
        <w:contextualSpacing/>
        <w:rPr>
          <w:rFonts w:ascii="Tahoma" w:hAnsi="Tahoma" w:cs="Tahoma"/>
          <w:sz w:val="20"/>
          <w:szCs w:val="20"/>
        </w:rPr>
      </w:pPr>
      <w:r w:rsidRPr="002F35F7">
        <w:rPr>
          <w:rFonts w:ascii="Tahoma" w:hAnsi="Tahoma" w:cs="Tahoma"/>
          <w:sz w:val="20"/>
          <w:szCs w:val="20"/>
        </w:rPr>
        <w:t>Wojewódzki Urząd Pracy w Opolu</w:t>
      </w:r>
    </w:p>
    <w:p w14:paraId="4D422016" w14:textId="77777777" w:rsidR="00C9372C" w:rsidRPr="002F35F7" w:rsidRDefault="00C9372C" w:rsidP="00C9372C">
      <w:pPr>
        <w:spacing w:after="0"/>
        <w:ind w:left="284"/>
        <w:contextualSpacing/>
        <w:rPr>
          <w:rFonts w:ascii="Tahoma" w:hAnsi="Tahoma" w:cs="Tahoma"/>
          <w:sz w:val="20"/>
          <w:szCs w:val="20"/>
        </w:rPr>
      </w:pPr>
      <w:r w:rsidRPr="002F35F7">
        <w:rPr>
          <w:rFonts w:ascii="Tahoma" w:hAnsi="Tahoma" w:cs="Tahoma"/>
          <w:sz w:val="20"/>
          <w:szCs w:val="20"/>
        </w:rPr>
        <w:t xml:space="preserve">Opole, dn. </w:t>
      </w:r>
      <w:bookmarkStart w:id="0" w:name="_Hlk148672975"/>
      <w:r w:rsidR="002F35F7" w:rsidRPr="002F35F7">
        <w:rPr>
          <w:rFonts w:ascii="Tahoma" w:hAnsi="Tahoma" w:cs="Tahoma"/>
          <w:sz w:val="20"/>
          <w:szCs w:val="20"/>
        </w:rPr>
        <w:t>21</w:t>
      </w:r>
      <w:r w:rsidR="00134994" w:rsidRPr="002F35F7">
        <w:rPr>
          <w:rFonts w:ascii="Tahoma" w:hAnsi="Tahoma" w:cs="Tahoma"/>
          <w:sz w:val="20"/>
          <w:szCs w:val="20"/>
        </w:rPr>
        <w:t>.10.2024</w:t>
      </w:r>
      <w:r w:rsidRPr="002F35F7">
        <w:rPr>
          <w:rFonts w:ascii="Tahoma" w:hAnsi="Tahoma" w:cs="Tahoma"/>
          <w:sz w:val="20"/>
          <w:szCs w:val="20"/>
        </w:rPr>
        <w:t xml:space="preserve"> r.</w:t>
      </w:r>
      <w:bookmarkEnd w:id="0"/>
    </w:p>
    <w:p w14:paraId="7CD5BA67" w14:textId="77777777" w:rsidR="001526D5" w:rsidRPr="00C9372C" w:rsidRDefault="001526D5" w:rsidP="00C9372C">
      <w:pPr>
        <w:ind w:firstLine="708"/>
        <w:rPr>
          <w:rFonts w:ascii="Tahoma" w:hAnsi="Tahoma" w:cs="Tahoma"/>
          <w:szCs w:val="24"/>
        </w:rPr>
      </w:pPr>
    </w:p>
    <w:sectPr w:rsidR="001526D5" w:rsidRPr="00C9372C" w:rsidSect="00CF66FF">
      <w:footerReference w:type="default" r:id="rId10"/>
      <w:pgSz w:w="11906" w:h="16838"/>
      <w:pgMar w:top="709" w:right="1133" w:bottom="1135" w:left="1417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10D2B" w14:textId="77777777" w:rsidR="00A56511" w:rsidRDefault="00A56511">
      <w:pPr>
        <w:spacing w:after="0"/>
      </w:pPr>
      <w:r>
        <w:separator/>
      </w:r>
    </w:p>
  </w:endnote>
  <w:endnote w:type="continuationSeparator" w:id="0">
    <w:p w14:paraId="5FDFDDCE" w14:textId="77777777" w:rsidR="00A56511" w:rsidRDefault="00A565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85BF" w14:textId="77777777" w:rsidR="00063511" w:rsidRPr="00063511" w:rsidRDefault="00063511" w:rsidP="00063511">
    <w:pPr>
      <w:suppressAutoHyphens w:val="0"/>
      <w:autoSpaceDN/>
      <w:spacing w:after="0"/>
      <w:textAlignment w:val="auto"/>
      <w:rPr>
        <w:rFonts w:ascii="Consolas" w:eastAsia="Times New Roman" w:hAnsi="Consolas"/>
        <w:color w:val="000000"/>
        <w:sz w:val="20"/>
        <w:szCs w:val="20"/>
        <w:lang w:eastAsia="pl-PL"/>
      </w:rPr>
    </w:pPr>
  </w:p>
  <w:p w14:paraId="5870CBCC" w14:textId="77777777" w:rsidR="00717F6B" w:rsidRPr="00746344" w:rsidRDefault="00717F6B" w:rsidP="00717F6B">
    <w:pPr>
      <w:pBdr>
        <w:top w:val="single" w:sz="4" w:space="1" w:color="000000"/>
      </w:pBdr>
      <w:suppressAutoHyphens w:val="0"/>
      <w:autoSpaceDN/>
      <w:spacing w:after="0" w:line="276" w:lineRule="auto"/>
      <w:jc w:val="center"/>
      <w:textAlignment w:val="auto"/>
      <w:rPr>
        <w:rFonts w:cs="Calibri"/>
        <w:b/>
        <w:sz w:val="16"/>
        <w:szCs w:val="16"/>
      </w:rPr>
    </w:pPr>
    <w:r w:rsidRPr="00746344">
      <w:rPr>
        <w:rFonts w:eastAsia="Times New Roman" w:cs="Calibri"/>
        <w:b/>
        <w:color w:val="000000"/>
        <w:sz w:val="16"/>
        <w:szCs w:val="16"/>
        <w:lang w:eastAsia="pl-PL"/>
      </w:rPr>
      <w:t xml:space="preserve">Wydział </w:t>
    </w:r>
    <w:r w:rsidR="002E5BAA">
      <w:rPr>
        <w:rFonts w:eastAsia="Times New Roman" w:cs="Calibri"/>
        <w:b/>
        <w:color w:val="000000"/>
        <w:sz w:val="16"/>
        <w:szCs w:val="16"/>
        <w:lang w:eastAsia="pl-PL"/>
      </w:rPr>
      <w:t xml:space="preserve">Wyboru i Realizacji Projektów </w:t>
    </w:r>
    <w:r w:rsidRPr="00746344">
      <w:rPr>
        <w:rFonts w:eastAsia="Times New Roman" w:cs="Calibri"/>
        <w:b/>
        <w:color w:val="000000"/>
        <w:sz w:val="16"/>
        <w:szCs w:val="16"/>
        <w:lang w:eastAsia="pl-PL"/>
      </w:rPr>
      <w:t>Funduszy Europejskich</w:t>
    </w:r>
  </w:p>
  <w:p w14:paraId="7A474206" w14:textId="77777777" w:rsidR="00717F6B" w:rsidRPr="00746344" w:rsidRDefault="00717F6B" w:rsidP="00717F6B">
    <w:pPr>
      <w:suppressAutoHyphens w:val="0"/>
      <w:autoSpaceDN/>
      <w:spacing w:after="0" w:line="276" w:lineRule="auto"/>
      <w:jc w:val="center"/>
      <w:textAlignment w:val="auto"/>
      <w:rPr>
        <w:sz w:val="16"/>
        <w:szCs w:val="16"/>
      </w:rPr>
    </w:pPr>
    <w:r w:rsidRPr="00746344">
      <w:rPr>
        <w:sz w:val="16"/>
        <w:szCs w:val="16"/>
      </w:rPr>
      <w:t>45-315 Opole, ul. Głogowska 25c, tel.77 44 1</w:t>
    </w:r>
    <w:r w:rsidR="002E5BAA">
      <w:rPr>
        <w:sz w:val="16"/>
        <w:szCs w:val="16"/>
      </w:rPr>
      <w:t>6 472</w:t>
    </w:r>
    <w:r w:rsidRPr="00746344">
      <w:rPr>
        <w:sz w:val="16"/>
        <w:szCs w:val="16"/>
      </w:rPr>
      <w:t>,  fax 77 44 16 702</w:t>
    </w:r>
  </w:p>
  <w:p w14:paraId="1ABCD61F" w14:textId="77777777" w:rsidR="00717F6B" w:rsidRPr="00746344" w:rsidRDefault="00717F6B" w:rsidP="00717F6B">
    <w:pPr>
      <w:suppressAutoHyphens w:val="0"/>
      <w:autoSpaceDN/>
      <w:spacing w:after="200" w:line="276" w:lineRule="auto"/>
      <w:jc w:val="center"/>
      <w:textAlignment w:val="auto"/>
      <w:rPr>
        <w:rFonts w:ascii="Times New Roman" w:eastAsia="Times New Roman" w:hAnsi="Times New Roman"/>
        <w:color w:val="000080"/>
        <w:sz w:val="16"/>
        <w:szCs w:val="16"/>
        <w:lang w:eastAsia="pl-PL"/>
      </w:rPr>
    </w:pPr>
    <w:r w:rsidRPr="00746344">
      <w:rPr>
        <w:sz w:val="16"/>
        <w:szCs w:val="16"/>
        <w:lang w:val="en-US"/>
      </w:rPr>
      <w:t xml:space="preserve">e-mail: </w:t>
    </w:r>
    <w:r w:rsidRPr="00746344">
      <w:rPr>
        <w:color w:val="000080"/>
        <w:sz w:val="16"/>
        <w:szCs w:val="16"/>
        <w:lang w:val="en-US"/>
      </w:rPr>
      <w:t>wup@wup.opole.pl;</w:t>
    </w:r>
    <w:r w:rsidRPr="00746344">
      <w:rPr>
        <w:sz w:val="16"/>
        <w:szCs w:val="16"/>
        <w:lang w:val="en-US"/>
      </w:rPr>
      <w:t xml:space="preserve"> </w:t>
    </w:r>
    <w:hyperlink r:id="rId1" w:history="1">
      <w:r w:rsidRPr="00746344">
        <w:rPr>
          <w:rFonts w:ascii="Times New Roman" w:eastAsia="Times New Roman" w:hAnsi="Times New Roman"/>
          <w:color w:val="000080"/>
          <w:sz w:val="16"/>
          <w:szCs w:val="16"/>
          <w:u w:val="single"/>
          <w:lang w:eastAsia="pl-PL"/>
        </w:rPr>
        <w:t>http://wupopole.praca.gov.pl</w:t>
      </w:r>
    </w:hyperlink>
    <w:r w:rsidRPr="00746344">
      <w:rPr>
        <w:rFonts w:ascii="Times New Roman" w:eastAsia="Times New Roman" w:hAnsi="Times New Roman"/>
        <w:color w:val="000080"/>
        <w:sz w:val="16"/>
        <w:szCs w:val="16"/>
        <w:lang w:eastAsia="pl-PL"/>
      </w:rPr>
      <w:t xml:space="preserve">;  </w:t>
    </w:r>
    <w:hyperlink r:id="rId2" w:history="1">
      <w:r w:rsidRPr="00746344">
        <w:rPr>
          <w:bCs/>
          <w:iCs/>
          <w:color w:val="000080"/>
          <w:sz w:val="16"/>
          <w:szCs w:val="16"/>
          <w:u w:val="single"/>
        </w:rPr>
        <w:t>www.funduszeu</w:t>
      </w:r>
      <w:r w:rsidRPr="00746344">
        <w:rPr>
          <w:bCs/>
          <w:iCs/>
          <w:color w:val="000080"/>
          <w:sz w:val="16"/>
          <w:szCs w:val="16"/>
          <w:u w:val="single"/>
        </w:rPr>
        <w:t>e</w:t>
      </w:r>
      <w:r w:rsidRPr="00746344">
        <w:rPr>
          <w:bCs/>
          <w:iCs/>
          <w:color w:val="000080"/>
          <w:sz w:val="16"/>
          <w:szCs w:val="16"/>
          <w:u w:val="single"/>
        </w:rPr>
        <w:t>.opolskie.pl</w:t>
      </w:r>
    </w:hyperlink>
  </w:p>
  <w:p w14:paraId="596F1324" w14:textId="77777777" w:rsidR="00D66AD6" w:rsidRPr="00350984" w:rsidRDefault="00D66AD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BBFF" w14:textId="77777777" w:rsidR="00A56511" w:rsidRDefault="00A5651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CED2E4" w14:textId="77777777" w:rsidR="00A56511" w:rsidRDefault="00A565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C3DE8"/>
    <w:multiLevelType w:val="multilevel"/>
    <w:tmpl w:val="71FC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65DDD"/>
    <w:multiLevelType w:val="hybridMultilevel"/>
    <w:tmpl w:val="E8B4EF6E"/>
    <w:lvl w:ilvl="0" w:tplc="EE04C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55166E41"/>
    <w:multiLevelType w:val="hybridMultilevel"/>
    <w:tmpl w:val="E5E0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0060"/>
    <w:multiLevelType w:val="hybridMultilevel"/>
    <w:tmpl w:val="FBACBCCC"/>
    <w:lvl w:ilvl="0" w:tplc="5B36B8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B75279"/>
    <w:multiLevelType w:val="hybridMultilevel"/>
    <w:tmpl w:val="A8A42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B3574"/>
    <w:multiLevelType w:val="multilevel"/>
    <w:tmpl w:val="E28E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4C7072"/>
    <w:multiLevelType w:val="hybridMultilevel"/>
    <w:tmpl w:val="1326F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685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737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268741">
    <w:abstractNumId w:val="2"/>
  </w:num>
  <w:num w:numId="4" w16cid:durableId="1924794910">
    <w:abstractNumId w:val="6"/>
  </w:num>
  <w:num w:numId="5" w16cid:durableId="1523937978">
    <w:abstractNumId w:val="4"/>
  </w:num>
  <w:num w:numId="6" w16cid:durableId="358623759">
    <w:abstractNumId w:val="5"/>
  </w:num>
  <w:num w:numId="7" w16cid:durableId="938097633">
    <w:abstractNumId w:val="0"/>
  </w:num>
  <w:num w:numId="8" w16cid:durableId="1435784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C2"/>
    <w:rsid w:val="00003D81"/>
    <w:rsid w:val="00007EA4"/>
    <w:rsid w:val="00010E7A"/>
    <w:rsid w:val="00015897"/>
    <w:rsid w:val="00015EBE"/>
    <w:rsid w:val="00021189"/>
    <w:rsid w:val="000224F1"/>
    <w:rsid w:val="00027A2B"/>
    <w:rsid w:val="00040367"/>
    <w:rsid w:val="00044E54"/>
    <w:rsid w:val="00047CAF"/>
    <w:rsid w:val="00050911"/>
    <w:rsid w:val="00051325"/>
    <w:rsid w:val="00062253"/>
    <w:rsid w:val="00063511"/>
    <w:rsid w:val="0006402B"/>
    <w:rsid w:val="00077DC2"/>
    <w:rsid w:val="00082170"/>
    <w:rsid w:val="000915A5"/>
    <w:rsid w:val="00091B46"/>
    <w:rsid w:val="00092F93"/>
    <w:rsid w:val="000A1282"/>
    <w:rsid w:val="000A2038"/>
    <w:rsid w:val="000B4D55"/>
    <w:rsid w:val="000C3FF9"/>
    <w:rsid w:val="000C467A"/>
    <w:rsid w:val="000C647F"/>
    <w:rsid w:val="000F5C40"/>
    <w:rsid w:val="00102C00"/>
    <w:rsid w:val="00131BD5"/>
    <w:rsid w:val="00133516"/>
    <w:rsid w:val="00134994"/>
    <w:rsid w:val="00140977"/>
    <w:rsid w:val="001421F9"/>
    <w:rsid w:val="00142584"/>
    <w:rsid w:val="001478BD"/>
    <w:rsid w:val="001516D8"/>
    <w:rsid w:val="001526D5"/>
    <w:rsid w:val="00153AF3"/>
    <w:rsid w:val="00165996"/>
    <w:rsid w:val="001823E8"/>
    <w:rsid w:val="00195841"/>
    <w:rsid w:val="001B14FD"/>
    <w:rsid w:val="001B2579"/>
    <w:rsid w:val="001C3869"/>
    <w:rsid w:val="001E11F2"/>
    <w:rsid w:val="001E2C68"/>
    <w:rsid w:val="001F198F"/>
    <w:rsid w:val="001F584B"/>
    <w:rsid w:val="00201E1D"/>
    <w:rsid w:val="002072E4"/>
    <w:rsid w:val="0020782F"/>
    <w:rsid w:val="0022006C"/>
    <w:rsid w:val="00234479"/>
    <w:rsid w:val="002423AF"/>
    <w:rsid w:val="00245E6D"/>
    <w:rsid w:val="0025081C"/>
    <w:rsid w:val="00254D6B"/>
    <w:rsid w:val="00255A2A"/>
    <w:rsid w:val="00265CFC"/>
    <w:rsid w:val="0028783C"/>
    <w:rsid w:val="00293AC6"/>
    <w:rsid w:val="002A0425"/>
    <w:rsid w:val="002A504D"/>
    <w:rsid w:val="002A70A4"/>
    <w:rsid w:val="002C3D4D"/>
    <w:rsid w:val="002D080B"/>
    <w:rsid w:val="002E5BAA"/>
    <w:rsid w:val="002E5E1C"/>
    <w:rsid w:val="002F35F7"/>
    <w:rsid w:val="00300B58"/>
    <w:rsid w:val="0030197E"/>
    <w:rsid w:val="00302694"/>
    <w:rsid w:val="00305956"/>
    <w:rsid w:val="0031026B"/>
    <w:rsid w:val="00310CC0"/>
    <w:rsid w:val="00325594"/>
    <w:rsid w:val="00332A46"/>
    <w:rsid w:val="00336ACE"/>
    <w:rsid w:val="00337138"/>
    <w:rsid w:val="00347F2F"/>
    <w:rsid w:val="00350984"/>
    <w:rsid w:val="00351244"/>
    <w:rsid w:val="0035303D"/>
    <w:rsid w:val="00353E86"/>
    <w:rsid w:val="00374A4D"/>
    <w:rsid w:val="00377396"/>
    <w:rsid w:val="0037741A"/>
    <w:rsid w:val="00380E05"/>
    <w:rsid w:val="00393C7A"/>
    <w:rsid w:val="0039489A"/>
    <w:rsid w:val="003964E6"/>
    <w:rsid w:val="00396F49"/>
    <w:rsid w:val="003A13F5"/>
    <w:rsid w:val="003C0539"/>
    <w:rsid w:val="003C2A22"/>
    <w:rsid w:val="003D6FB3"/>
    <w:rsid w:val="003E2923"/>
    <w:rsid w:val="003E59C2"/>
    <w:rsid w:val="003F0BC6"/>
    <w:rsid w:val="003F65BC"/>
    <w:rsid w:val="00440FBB"/>
    <w:rsid w:val="00442477"/>
    <w:rsid w:val="00445F94"/>
    <w:rsid w:val="004638BA"/>
    <w:rsid w:val="00473700"/>
    <w:rsid w:val="00473C97"/>
    <w:rsid w:val="00481ADB"/>
    <w:rsid w:val="00486BC3"/>
    <w:rsid w:val="004A037C"/>
    <w:rsid w:val="004A2168"/>
    <w:rsid w:val="004B484A"/>
    <w:rsid w:val="004C7898"/>
    <w:rsid w:val="004D2047"/>
    <w:rsid w:val="004D3E44"/>
    <w:rsid w:val="004E7342"/>
    <w:rsid w:val="005118DB"/>
    <w:rsid w:val="00511945"/>
    <w:rsid w:val="00511F7C"/>
    <w:rsid w:val="00516E60"/>
    <w:rsid w:val="0052694C"/>
    <w:rsid w:val="00535BB7"/>
    <w:rsid w:val="00536D88"/>
    <w:rsid w:val="00540652"/>
    <w:rsid w:val="00540992"/>
    <w:rsid w:val="00554E96"/>
    <w:rsid w:val="00556B8C"/>
    <w:rsid w:val="00565AE5"/>
    <w:rsid w:val="005719D4"/>
    <w:rsid w:val="00573207"/>
    <w:rsid w:val="00573FD9"/>
    <w:rsid w:val="005779FA"/>
    <w:rsid w:val="00582630"/>
    <w:rsid w:val="0059726F"/>
    <w:rsid w:val="005B0626"/>
    <w:rsid w:val="005B3DE6"/>
    <w:rsid w:val="005B4AB5"/>
    <w:rsid w:val="005E254C"/>
    <w:rsid w:val="005E7A94"/>
    <w:rsid w:val="00602FEF"/>
    <w:rsid w:val="00623649"/>
    <w:rsid w:val="0063754F"/>
    <w:rsid w:val="00642FCD"/>
    <w:rsid w:val="00645ED1"/>
    <w:rsid w:val="00654EC8"/>
    <w:rsid w:val="00672D0C"/>
    <w:rsid w:val="00680533"/>
    <w:rsid w:val="00691BB4"/>
    <w:rsid w:val="00696AB6"/>
    <w:rsid w:val="006A19DF"/>
    <w:rsid w:val="006A4988"/>
    <w:rsid w:val="006A4E62"/>
    <w:rsid w:val="006A7F86"/>
    <w:rsid w:val="006B2A83"/>
    <w:rsid w:val="006C4C78"/>
    <w:rsid w:val="006D06EE"/>
    <w:rsid w:val="006D4F56"/>
    <w:rsid w:val="006E3321"/>
    <w:rsid w:val="006E7584"/>
    <w:rsid w:val="00700C26"/>
    <w:rsid w:val="00713336"/>
    <w:rsid w:val="0071355C"/>
    <w:rsid w:val="007165A0"/>
    <w:rsid w:val="00717D62"/>
    <w:rsid w:val="00717F6B"/>
    <w:rsid w:val="0072249F"/>
    <w:rsid w:val="00781BB9"/>
    <w:rsid w:val="00785B51"/>
    <w:rsid w:val="007903CE"/>
    <w:rsid w:val="00793328"/>
    <w:rsid w:val="00796ACE"/>
    <w:rsid w:val="007A1C91"/>
    <w:rsid w:val="007A2315"/>
    <w:rsid w:val="007B41FF"/>
    <w:rsid w:val="007B7ADB"/>
    <w:rsid w:val="007E1333"/>
    <w:rsid w:val="007E4EF3"/>
    <w:rsid w:val="00835E3A"/>
    <w:rsid w:val="008535AD"/>
    <w:rsid w:val="00862CFB"/>
    <w:rsid w:val="00863375"/>
    <w:rsid w:val="0086484C"/>
    <w:rsid w:val="00864C4D"/>
    <w:rsid w:val="00883A0B"/>
    <w:rsid w:val="008848FB"/>
    <w:rsid w:val="0088543B"/>
    <w:rsid w:val="008B170E"/>
    <w:rsid w:val="008B466E"/>
    <w:rsid w:val="008C4748"/>
    <w:rsid w:val="008D7CDF"/>
    <w:rsid w:val="00900985"/>
    <w:rsid w:val="00902024"/>
    <w:rsid w:val="00902B91"/>
    <w:rsid w:val="00904C3E"/>
    <w:rsid w:val="00911494"/>
    <w:rsid w:val="00930C68"/>
    <w:rsid w:val="00937ACE"/>
    <w:rsid w:val="00943FD1"/>
    <w:rsid w:val="00950D95"/>
    <w:rsid w:val="00963EC8"/>
    <w:rsid w:val="009720BA"/>
    <w:rsid w:val="00972E69"/>
    <w:rsid w:val="00983390"/>
    <w:rsid w:val="00996931"/>
    <w:rsid w:val="009A07BF"/>
    <w:rsid w:val="009C7EDF"/>
    <w:rsid w:val="009E0E25"/>
    <w:rsid w:val="009E6668"/>
    <w:rsid w:val="00A17AE0"/>
    <w:rsid w:val="00A21296"/>
    <w:rsid w:val="00A23B0E"/>
    <w:rsid w:val="00A24BC2"/>
    <w:rsid w:val="00A263AF"/>
    <w:rsid w:val="00A3270A"/>
    <w:rsid w:val="00A37FDF"/>
    <w:rsid w:val="00A54FA1"/>
    <w:rsid w:val="00A56511"/>
    <w:rsid w:val="00A63E59"/>
    <w:rsid w:val="00A673B0"/>
    <w:rsid w:val="00A73208"/>
    <w:rsid w:val="00A74397"/>
    <w:rsid w:val="00A81C43"/>
    <w:rsid w:val="00A9694B"/>
    <w:rsid w:val="00A972AE"/>
    <w:rsid w:val="00AA05E2"/>
    <w:rsid w:val="00AA29AB"/>
    <w:rsid w:val="00AA411B"/>
    <w:rsid w:val="00AA5600"/>
    <w:rsid w:val="00AB2889"/>
    <w:rsid w:val="00AB7647"/>
    <w:rsid w:val="00AC1D6C"/>
    <w:rsid w:val="00AC3C50"/>
    <w:rsid w:val="00AD29BA"/>
    <w:rsid w:val="00AE7FA6"/>
    <w:rsid w:val="00B01E50"/>
    <w:rsid w:val="00B22185"/>
    <w:rsid w:val="00B222ED"/>
    <w:rsid w:val="00B34F91"/>
    <w:rsid w:val="00B355B9"/>
    <w:rsid w:val="00B35615"/>
    <w:rsid w:val="00B37DD5"/>
    <w:rsid w:val="00B4102E"/>
    <w:rsid w:val="00B414C3"/>
    <w:rsid w:val="00B43E83"/>
    <w:rsid w:val="00B46C8A"/>
    <w:rsid w:val="00B617B7"/>
    <w:rsid w:val="00B63469"/>
    <w:rsid w:val="00B63E1E"/>
    <w:rsid w:val="00B644F4"/>
    <w:rsid w:val="00B67BB7"/>
    <w:rsid w:val="00B71895"/>
    <w:rsid w:val="00B80EED"/>
    <w:rsid w:val="00B84FCF"/>
    <w:rsid w:val="00B87AF2"/>
    <w:rsid w:val="00B92112"/>
    <w:rsid w:val="00BB14A5"/>
    <w:rsid w:val="00BD6DB0"/>
    <w:rsid w:val="00BE156F"/>
    <w:rsid w:val="00C04A21"/>
    <w:rsid w:val="00C11447"/>
    <w:rsid w:val="00C1531F"/>
    <w:rsid w:val="00C34EC4"/>
    <w:rsid w:val="00C46B45"/>
    <w:rsid w:val="00C50851"/>
    <w:rsid w:val="00C9372C"/>
    <w:rsid w:val="00C96D31"/>
    <w:rsid w:val="00CA2E28"/>
    <w:rsid w:val="00CA6CEC"/>
    <w:rsid w:val="00CC376F"/>
    <w:rsid w:val="00CC4B63"/>
    <w:rsid w:val="00CE4A9E"/>
    <w:rsid w:val="00CF66FF"/>
    <w:rsid w:val="00D04812"/>
    <w:rsid w:val="00D0768D"/>
    <w:rsid w:val="00D124E5"/>
    <w:rsid w:val="00D22C11"/>
    <w:rsid w:val="00D3455B"/>
    <w:rsid w:val="00D52D4F"/>
    <w:rsid w:val="00D53BD9"/>
    <w:rsid w:val="00D56B4D"/>
    <w:rsid w:val="00D57A9E"/>
    <w:rsid w:val="00D66AD6"/>
    <w:rsid w:val="00D7223D"/>
    <w:rsid w:val="00D73900"/>
    <w:rsid w:val="00D87EDE"/>
    <w:rsid w:val="00D932C2"/>
    <w:rsid w:val="00D93706"/>
    <w:rsid w:val="00D9610D"/>
    <w:rsid w:val="00D969E5"/>
    <w:rsid w:val="00DA4B1B"/>
    <w:rsid w:val="00DF0D24"/>
    <w:rsid w:val="00DF365B"/>
    <w:rsid w:val="00DF5745"/>
    <w:rsid w:val="00E0350C"/>
    <w:rsid w:val="00E07D51"/>
    <w:rsid w:val="00E10274"/>
    <w:rsid w:val="00E14229"/>
    <w:rsid w:val="00E25D90"/>
    <w:rsid w:val="00E433B5"/>
    <w:rsid w:val="00E52C17"/>
    <w:rsid w:val="00E575E9"/>
    <w:rsid w:val="00E66DC2"/>
    <w:rsid w:val="00E732DA"/>
    <w:rsid w:val="00E82D6D"/>
    <w:rsid w:val="00E85CF4"/>
    <w:rsid w:val="00E879D4"/>
    <w:rsid w:val="00E90529"/>
    <w:rsid w:val="00E92245"/>
    <w:rsid w:val="00EA7345"/>
    <w:rsid w:val="00EB44FD"/>
    <w:rsid w:val="00EB5411"/>
    <w:rsid w:val="00EB6B11"/>
    <w:rsid w:val="00EE6D81"/>
    <w:rsid w:val="00EF6D92"/>
    <w:rsid w:val="00F01CC8"/>
    <w:rsid w:val="00F07F0F"/>
    <w:rsid w:val="00F1214C"/>
    <w:rsid w:val="00F31A6D"/>
    <w:rsid w:val="00F3278E"/>
    <w:rsid w:val="00F335E9"/>
    <w:rsid w:val="00F35E19"/>
    <w:rsid w:val="00F41012"/>
    <w:rsid w:val="00F475AA"/>
    <w:rsid w:val="00F61A9A"/>
    <w:rsid w:val="00F67C5F"/>
    <w:rsid w:val="00F71C52"/>
    <w:rsid w:val="00F82E46"/>
    <w:rsid w:val="00F87BDA"/>
    <w:rsid w:val="00FA303A"/>
    <w:rsid w:val="00FA7360"/>
    <w:rsid w:val="00FB0C94"/>
    <w:rsid w:val="00FB5F94"/>
    <w:rsid w:val="00FB74D2"/>
    <w:rsid w:val="00FC1BA5"/>
    <w:rsid w:val="00FD247F"/>
    <w:rsid w:val="00FE34CE"/>
    <w:rsid w:val="00FF3BF2"/>
    <w:rsid w:val="00FF478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3884A"/>
  <w15:chartTrackingRefBased/>
  <w15:docId w15:val="{5B9D1AA2-FE57-4222-BBBA-58BF8562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4102E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uiPriority w:val="99"/>
    <w:semiHidden/>
    <w:unhideWhenUsed/>
    <w:rsid w:val="00835E3A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F8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E4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82E4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E4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2E46"/>
    <w:rPr>
      <w:b/>
      <w:bCs/>
      <w:lang w:eastAsia="en-US"/>
    </w:rPr>
  </w:style>
  <w:style w:type="paragraph" w:styleId="Poprawka">
    <w:name w:val="Revision"/>
    <w:hidden/>
    <w:uiPriority w:val="99"/>
    <w:semiHidden/>
    <w:rsid w:val="005118D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uszeue.opolskie.pl" TargetMode="External"/><Relationship Id="rId1" Type="http://schemas.openxmlformats.org/officeDocument/2006/relationships/hyperlink" Target="http://wupopole.praca.gov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A155-64D0-4D06-AAD8-A744A396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Links>
    <vt:vector size="12" baseType="variant">
      <vt:variant>
        <vt:i4>3801194</vt:i4>
      </vt:variant>
      <vt:variant>
        <vt:i4>3</vt:i4>
      </vt:variant>
      <vt:variant>
        <vt:i4>0</vt:i4>
      </vt:variant>
      <vt:variant>
        <vt:i4>5</vt:i4>
      </vt:variant>
      <vt:variant>
        <vt:lpwstr>http://www.funduszeue.opolskie.pl/</vt:lpwstr>
      </vt:variant>
      <vt:variant>
        <vt:lpwstr/>
      </vt:variant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http://wupopole.praca.gov.pl/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U.Pyka</dc:creator>
  <cp:keywords/>
  <cp:lastModifiedBy>Mariusz Kańtoch</cp:lastModifiedBy>
  <cp:revision>2</cp:revision>
  <cp:lastPrinted>2021-11-05T08:43:00Z</cp:lastPrinted>
  <dcterms:created xsi:type="dcterms:W3CDTF">2024-10-22T13:40:00Z</dcterms:created>
  <dcterms:modified xsi:type="dcterms:W3CDTF">2024-10-22T13:40:00Z</dcterms:modified>
</cp:coreProperties>
</file>